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43596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43596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98.95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95466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95280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99.81 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99.85 </w:t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年农产品批发（交易）市场</w:t>
      </w:r>
    </w:p>
    <w:p>
      <w:pPr>
        <w:ind w:left="640" w:leftChars="305" w:firstLine="1440" w:firstLineChars="45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  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95280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0001"/>
    <w:rsid w:val="1F785A7D"/>
    <w:rsid w:val="2B3155E4"/>
    <w:rsid w:val="2FAA6C50"/>
    <w:rsid w:val="31C975F6"/>
    <w:rsid w:val="4E8D7FFE"/>
    <w:rsid w:val="50F70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2018-11-07T03:33:00Z</dcterms:created>
  <dc:creator>Administrator</dc:creator>
  <cp:lastModifiedBy>Administrator</cp:lastModifiedBy>
  <dcterms:modified xsi:type="dcterms:W3CDTF">2019-01-09T01:48:36Z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