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月份农产品批发（交易）市场蔬菜农药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bookmarkEnd w:id="0"/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>
      <w:pPr>
        <w:tabs>
          <w:tab w:val="left" w:pos="2655"/>
        </w:tabs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7097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99.73</w:t>
            </w:r>
          </w:p>
        </w:tc>
      </w:tr>
    </w:tbl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3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 里 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ind w:left="640" w:leftChars="305"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牛    蒡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21C4"/>
    <w:rsid w:val="496721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2018-10-15T00:36:00Z</dcterms:created>
  <dc:creator>小仔仔</dc:creator>
  <cp:lastModifiedBy>小仔仔</cp:lastModifiedBy>
  <dcterms:modified xsi:type="dcterms:W3CDTF">2018-10-15T00:37:04Z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