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月份农产品批发（交易）市场蔬菜农药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留检测汇总表</w:t>
      </w:r>
    </w:p>
    <w:tbl>
      <w:tblPr>
        <w:tblStyle w:val="3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9267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9246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99.77</w:t>
            </w:r>
          </w:p>
        </w:tc>
      </w:tr>
    </w:tbl>
    <w:p>
      <w:pPr>
        <w:numPr>
          <w:numId w:val="0"/>
        </w:numPr>
        <w:jc w:val="both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3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菁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牛    蒡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99.88</w:t>
            </w:r>
          </w:p>
        </w:tc>
      </w:tr>
    </w:tbl>
    <w:p/>
    <w:p/>
    <w:p/>
    <w:p/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ind w:left="640" w:leftChars="305" w:firstLine="1440" w:firstLineChars="4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花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5209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9246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72828"/>
    <w:rsid w:val="6D535020"/>
    <w:rsid w:val="798C7DD0"/>
    <w:rsid w:val="7F2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2018-07-10T07:16:00Z</dcterms:created>
  <dc:creator>Administrator</dc:creator>
  <cp:lastModifiedBy>Administrator</cp:lastModifiedBy>
  <dcterms:modified xsi:type="dcterms:W3CDTF">2018-07-10T07:22:25Z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