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:双江县由于脱贫攻坚时间紧任务重，工作人员不足，未能在规定时间之内上报相关数据故第十一期数据暂缺。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tabs>
          <w:tab w:val="left" w:pos="2655"/>
        </w:tabs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99.94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99.93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70001"/>
    <w:rsid w:val="1F785A7D"/>
    <w:rsid w:val="2B3155E4"/>
    <w:rsid w:val="2FAA6C50"/>
    <w:rsid w:val="31C975F6"/>
    <w:rsid w:val="50F700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2018-11-07T03:33:00Z</dcterms:created>
  <dc:creator>Administrator</dc:creator>
  <cp:lastModifiedBy>Administrator</cp:lastModifiedBy>
  <dcterms:modified xsi:type="dcterms:W3CDTF">2018-12-11T08:44:19Z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