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临沧市201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月份农产品批发（交易）市场蔬菜农药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残留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检测汇总表</w:t>
      </w:r>
    </w:p>
    <w:bookmarkEnd w:id="0"/>
    <w:p>
      <w:pPr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outlineLvl w:val="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>
      <w:pPr>
        <w:tabs>
          <w:tab w:val="left" w:pos="2655"/>
        </w:tabs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page" w:horzAnchor="margin" w:tblpXSpec="center" w:tblpY="334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440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农产品批发（交易）市场        名                 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不合格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云县农产品批发市场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98.83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临翔区综合批发市场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永德县粮油批发市场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5563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5563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镇康县粮油批发市场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耿马县农产品批发市场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沧源县农产品批发市场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凤庆县农产品批发市场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双江县农产品批发市场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971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960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98.87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10049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99.81</w:t>
            </w:r>
          </w:p>
        </w:tc>
      </w:tr>
    </w:tbl>
    <w:p>
      <w:pPr>
        <w:tabs>
          <w:tab w:val="left" w:pos="2655"/>
        </w:tabs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tabs>
          <w:tab w:val="left" w:pos="2655"/>
        </w:tabs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tabs>
          <w:tab w:val="left" w:pos="2655"/>
        </w:tabs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月份农产品批发（交易）市场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蔬菜农药残留检测统计表（一）</w:t>
      </w:r>
    </w:p>
    <w:tbl>
      <w:tblPr>
        <w:tblStyle w:val="3"/>
        <w:tblW w:w="9000" w:type="dxa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00"/>
        <w:gridCol w:w="1440"/>
        <w:gridCol w:w="1491"/>
        <w:gridCol w:w="1077"/>
        <w:gridCol w:w="1078"/>
        <w:gridCol w:w="1077"/>
        <w:gridCol w:w="1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品种编号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所属分类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检测样品数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合格样品数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不合格样品数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苋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茴    香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 心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 荽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芹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 豆 尖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 里 蕻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苣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黄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苗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葫 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佛 手 瓜  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   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萝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月份农产品批发（交易）市场</w:t>
      </w:r>
    </w:p>
    <w:p>
      <w:pPr>
        <w:ind w:left="640" w:leftChars="305" w:firstLine="1440" w:firstLineChars="4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蔬菜农药残留检测统计表（二）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440"/>
        <w:gridCol w:w="1440"/>
        <w:gridCol w:w="1080"/>
        <w:gridCol w:w="1080"/>
        <w:gridCol w:w="113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  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    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    苗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    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 豌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 兰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兰 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椰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花    菜 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   兰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    椒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   子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    茄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椒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樱桃番茄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   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铃 薯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    头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    芋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白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  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白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白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春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多年生蔬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   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    藕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   芹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刁 柏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 孢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   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   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笋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    耳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针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香    菇 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    合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他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花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他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季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5028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10030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99.81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9F8C"/>
    <w:multiLevelType w:val="singleLevel"/>
    <w:tmpl w:val="595D9F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37CAD"/>
    <w:rsid w:val="42B37CA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2018-09-10T07:51:00Z</dcterms:created>
  <dc:creator>Administrator</dc:creator>
  <cp:lastModifiedBy>Administrator</cp:lastModifiedBy>
  <dcterms:modified xsi:type="dcterms:W3CDTF">2018-09-10T07:51:48Z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