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 w:cs="方正仿宋_GBK"/>
          <w:sz w:val="32"/>
          <w:szCs w:val="32"/>
        </w:rPr>
        <w:t>附件</w:t>
      </w:r>
      <w:r>
        <w:rPr>
          <w:rFonts w:hint="eastAsia" w:ascii="宋体" w:hAnsi="宋体" w:eastAsia="方正仿宋_GBK" w:cs="宋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 w:cs="方正小标宋_GBK"/>
          <w:sz w:val="36"/>
          <w:szCs w:val="36"/>
        </w:rPr>
        <w:t>送评材料一览表（贴于材料袋封面）</w:t>
      </w:r>
    </w:p>
    <w:p>
      <w:pPr>
        <w:jc w:val="left"/>
      </w:pPr>
      <w:r>
        <w:rPr>
          <w:rFonts w:hint="eastAsia" w:cs="宋体"/>
          <w:b/>
          <w:bCs/>
        </w:rPr>
        <w:t>　　</w:t>
      </w:r>
      <w:r>
        <w:rPr>
          <w:b/>
          <w:bCs/>
        </w:rPr>
        <w:t xml:space="preserve">                                  </w:t>
      </w:r>
      <w:r>
        <w:rPr>
          <w:rFonts w:hint="eastAsia" w:cs="宋体"/>
          <w:b/>
          <w:bCs/>
        </w:rPr>
        <w:t>　</w:t>
      </w:r>
      <w:r>
        <w:rPr>
          <w:rFonts w:hint="eastAsia" w:cs="宋体"/>
        </w:rPr>
        <w:t>　</w:t>
      </w:r>
      <w:r>
        <w:t xml:space="preserve">      </w:t>
      </w:r>
    </w:p>
    <w:tbl>
      <w:tblPr>
        <w:tblStyle w:val="8"/>
        <w:tblW w:w="938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293"/>
        <w:gridCol w:w="1278"/>
        <w:gridCol w:w="1293"/>
        <w:gridCol w:w="1122"/>
        <w:gridCol w:w="261"/>
        <w:gridCol w:w="1037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工作单位及性质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主管单位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278" w:type="dxa"/>
          </w:tcPr>
          <w:p>
            <w:pPr>
              <w:rPr>
                <w:rFonts w:ascii="宋体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1383" w:type="dxa"/>
            <w:gridSpan w:val="2"/>
          </w:tcPr>
          <w:p>
            <w:pPr>
              <w:rPr>
                <w:rFonts w:ascii="宋体"/>
              </w:rPr>
            </w:pPr>
          </w:p>
        </w:tc>
        <w:tc>
          <w:tcPr>
            <w:tcW w:w="1037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参加工作时间</w:t>
            </w:r>
          </w:p>
        </w:tc>
        <w:tc>
          <w:tcPr>
            <w:tcW w:w="2375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278" w:type="dxa"/>
          </w:tcPr>
          <w:p>
            <w:pPr>
              <w:rPr>
                <w:rFonts w:ascii="宋体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1383" w:type="dxa"/>
            <w:gridSpan w:val="2"/>
          </w:tcPr>
          <w:p>
            <w:pPr>
              <w:rPr>
                <w:rFonts w:ascii="宋体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2375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2571" w:type="dxa"/>
            <w:gridSpan w:val="2"/>
          </w:tcPr>
          <w:p>
            <w:pPr>
              <w:rPr>
                <w:rFonts w:ascii="宋体"/>
              </w:rPr>
            </w:pPr>
          </w:p>
        </w:tc>
        <w:tc>
          <w:tcPr>
            <w:tcW w:w="2420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现从事专业</w:t>
            </w:r>
          </w:p>
        </w:tc>
        <w:tc>
          <w:tcPr>
            <w:tcW w:w="2375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现专业　　　　　　　　技术职称</w:t>
            </w:r>
          </w:p>
        </w:tc>
        <w:tc>
          <w:tcPr>
            <w:tcW w:w="1278" w:type="dxa"/>
          </w:tcPr>
          <w:p>
            <w:pPr>
              <w:rPr>
                <w:rFonts w:ascii="宋体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聘任时间</w:t>
            </w:r>
          </w:p>
        </w:tc>
        <w:tc>
          <w:tcPr>
            <w:tcW w:w="1122" w:type="dxa"/>
          </w:tcPr>
          <w:p>
            <w:pPr>
              <w:rPr>
                <w:rFonts w:ascii="宋体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ind w:left="102" w:hanging="102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申报专业技术职称</w:t>
            </w:r>
          </w:p>
        </w:tc>
        <w:tc>
          <w:tcPr>
            <w:tcW w:w="2375" w:type="dxa"/>
          </w:tcPr>
          <w:p>
            <w:pPr>
              <w:ind w:left="102" w:hanging="102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28" w:type="dxa"/>
            <w:vAlign w:val="center"/>
          </w:tcPr>
          <w:p>
            <w:pPr>
              <w:ind w:right="-108" w:hanging="10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864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材料目录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份数</w:t>
            </w:r>
          </w:p>
        </w:tc>
        <w:tc>
          <w:tcPr>
            <w:tcW w:w="3673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备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864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《专业技术职称申报评审表》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673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材料</w:t>
            </w:r>
            <w:r>
              <w:rPr>
                <w:rFonts w:ascii="宋体" w:hAnsi="宋体" w:cs="宋体"/>
              </w:rPr>
              <w:t>1-2</w:t>
            </w:r>
            <w:r>
              <w:rPr>
                <w:rFonts w:hint="eastAsia" w:ascii="宋体" w:hAnsi="宋体" w:cs="宋体"/>
              </w:rPr>
              <w:t>无需装订；材料</w:t>
            </w:r>
            <w:r>
              <w:rPr>
                <w:rFonts w:ascii="宋体" w:hAnsi="宋体" w:cs="宋体"/>
              </w:rPr>
              <w:t>3—5</w:t>
            </w:r>
            <w:r>
              <w:rPr>
                <w:rFonts w:hint="eastAsia" w:ascii="宋体" w:hAnsi="宋体" w:cs="宋体"/>
              </w:rPr>
              <w:t>请按顺序装订成册；材料</w:t>
            </w: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单独装订；材料</w:t>
            </w:r>
            <w:r>
              <w:rPr>
                <w:rFonts w:ascii="宋体" w:hAnsi="宋体" w:cs="宋体"/>
              </w:rPr>
              <w:t>7</w:t>
            </w:r>
            <w:r>
              <w:rPr>
                <w:rFonts w:hint="eastAsia" w:ascii="宋体" w:hAnsi="宋体" w:cs="宋体"/>
              </w:rPr>
              <w:t>单独装订；材料</w:t>
            </w:r>
            <w:r>
              <w:rPr>
                <w:rFonts w:ascii="宋体" w:hAnsi="宋体" w:cs="宋体"/>
              </w:rPr>
              <w:t>8-9</w:t>
            </w:r>
            <w:r>
              <w:rPr>
                <w:rFonts w:hint="eastAsia" w:ascii="宋体" w:hAnsi="宋体" w:cs="宋体"/>
              </w:rPr>
              <w:t>无需装订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864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年资格审议、评审名册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7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3864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公示情况说明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7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864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身份证、学历学位证书、现任专业技术职称证书及聘书等材料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7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3864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参加继续教育证明材料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7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64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履现职期间业绩成果材料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各一式一份</w:t>
            </w:r>
          </w:p>
        </w:tc>
        <w:tc>
          <w:tcPr>
            <w:tcW w:w="367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3864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履现职期间学术成果材料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各一式一份</w:t>
            </w:r>
          </w:p>
        </w:tc>
        <w:tc>
          <w:tcPr>
            <w:tcW w:w="367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3864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专业技术职称申报评审情况简表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3673" w:type="dxa"/>
            <w:gridSpan w:val="3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3864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其他材料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73" w:type="dxa"/>
            <w:gridSpan w:val="3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备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注</w:t>
            </w:r>
          </w:p>
        </w:tc>
        <w:tc>
          <w:tcPr>
            <w:tcW w:w="8659" w:type="dxa"/>
            <w:gridSpan w:val="7"/>
            <w:vAlign w:val="center"/>
          </w:tcPr>
          <w:p>
            <w:pPr>
              <w:spacing w:line="400" w:lineRule="exact"/>
              <w:ind w:firstLine="315" w:firstLineChars="150"/>
              <w:rPr>
                <w:rFonts w:ascii="宋体"/>
              </w:rPr>
            </w:pPr>
          </w:p>
          <w:p>
            <w:pPr>
              <w:spacing w:line="400" w:lineRule="exact"/>
              <w:ind w:firstLine="315" w:firstLineChars="150"/>
              <w:rPr>
                <w:rFonts w:ascii="宋体"/>
              </w:rPr>
            </w:pPr>
          </w:p>
          <w:p>
            <w:pPr>
              <w:spacing w:line="400" w:lineRule="exact"/>
              <w:ind w:firstLine="315" w:firstLineChars="150"/>
              <w:rPr>
                <w:rFonts w:ascii="宋体"/>
              </w:rPr>
            </w:pPr>
          </w:p>
          <w:p>
            <w:pPr>
              <w:spacing w:line="400" w:lineRule="exact"/>
              <w:ind w:firstLine="315" w:firstLineChars="150"/>
              <w:rPr>
                <w:rFonts w:ascii="宋体"/>
              </w:rPr>
            </w:pPr>
          </w:p>
          <w:p>
            <w:pPr>
              <w:spacing w:line="400" w:lineRule="exact"/>
              <w:ind w:firstLine="315" w:firstLineChars="150"/>
              <w:rPr>
                <w:rFonts w:ascii="宋体"/>
              </w:rPr>
            </w:pPr>
          </w:p>
          <w:p>
            <w:pPr>
              <w:spacing w:line="400" w:lineRule="exact"/>
              <w:ind w:firstLine="315" w:firstLineChars="150"/>
              <w:rPr>
                <w:rFonts w:ascii="宋体"/>
              </w:rPr>
            </w:pPr>
          </w:p>
          <w:p>
            <w:pPr>
              <w:spacing w:line="400" w:lineRule="exact"/>
              <w:ind w:firstLine="315" w:firstLineChars="150"/>
              <w:rPr>
                <w:rFonts w:ascii="宋体"/>
              </w:rPr>
            </w:pPr>
          </w:p>
          <w:p>
            <w:pPr>
              <w:spacing w:line="400" w:lineRule="exact"/>
              <w:ind w:firstLine="315" w:firstLineChars="150"/>
              <w:rPr>
                <w:rFonts w:ascii="宋体"/>
              </w:rPr>
            </w:pPr>
          </w:p>
        </w:tc>
      </w:tr>
    </w:tbl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单位审核意见及盖章：　</w:t>
      </w:r>
      <w:r>
        <w:rPr>
          <w:rFonts w:ascii="宋体" w:hAnsi="宋体" w:cs="宋体"/>
          <w:sz w:val="24"/>
          <w:szCs w:val="24"/>
        </w:rPr>
        <w:t xml:space="preserve">             </w:t>
      </w:r>
      <w:r>
        <w:rPr>
          <w:rFonts w:hint="eastAsia" w:ascii="宋体" w:hAnsi="宋体" w:cs="宋体"/>
          <w:sz w:val="24"/>
          <w:szCs w:val="24"/>
        </w:rPr>
        <w:t>单位经办人及联系电话：　　　　　</w:t>
      </w:r>
    </w:p>
    <w:sectPr>
      <w:footerReference r:id="rId3" w:type="default"/>
      <w:pgSz w:w="11907" w:h="16840"/>
      <w:pgMar w:top="1440" w:right="1797" w:bottom="1440" w:left="1797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>—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64A"/>
    <w:rsid w:val="000034DD"/>
    <w:rsid w:val="00006EAA"/>
    <w:rsid w:val="00047799"/>
    <w:rsid w:val="00050364"/>
    <w:rsid w:val="0008712F"/>
    <w:rsid w:val="000A0936"/>
    <w:rsid w:val="000A2B32"/>
    <w:rsid w:val="000A6E97"/>
    <w:rsid w:val="000C1E3D"/>
    <w:rsid w:val="000D49FB"/>
    <w:rsid w:val="000F19CC"/>
    <w:rsid w:val="001145CE"/>
    <w:rsid w:val="00117AA2"/>
    <w:rsid w:val="0012606B"/>
    <w:rsid w:val="00146898"/>
    <w:rsid w:val="001478E3"/>
    <w:rsid w:val="00166649"/>
    <w:rsid w:val="00172A27"/>
    <w:rsid w:val="00180018"/>
    <w:rsid w:val="001C2B9C"/>
    <w:rsid w:val="00217704"/>
    <w:rsid w:val="00227F29"/>
    <w:rsid w:val="0023643B"/>
    <w:rsid w:val="00247694"/>
    <w:rsid w:val="0026517F"/>
    <w:rsid w:val="0026537E"/>
    <w:rsid w:val="00275195"/>
    <w:rsid w:val="00290A88"/>
    <w:rsid w:val="002D15F0"/>
    <w:rsid w:val="002D25CD"/>
    <w:rsid w:val="002D5D64"/>
    <w:rsid w:val="002F3D97"/>
    <w:rsid w:val="003446E4"/>
    <w:rsid w:val="00346BC7"/>
    <w:rsid w:val="00353F69"/>
    <w:rsid w:val="00362F3F"/>
    <w:rsid w:val="00364A7F"/>
    <w:rsid w:val="00367607"/>
    <w:rsid w:val="0037083B"/>
    <w:rsid w:val="00371238"/>
    <w:rsid w:val="0037215F"/>
    <w:rsid w:val="0039063F"/>
    <w:rsid w:val="00396211"/>
    <w:rsid w:val="00396887"/>
    <w:rsid w:val="003C666B"/>
    <w:rsid w:val="003D7E73"/>
    <w:rsid w:val="003F61E9"/>
    <w:rsid w:val="00417B2D"/>
    <w:rsid w:val="00420A57"/>
    <w:rsid w:val="004604A8"/>
    <w:rsid w:val="00462643"/>
    <w:rsid w:val="00467B0D"/>
    <w:rsid w:val="0048195D"/>
    <w:rsid w:val="0049309F"/>
    <w:rsid w:val="004A7EF3"/>
    <w:rsid w:val="004B61F5"/>
    <w:rsid w:val="004D297A"/>
    <w:rsid w:val="004D3574"/>
    <w:rsid w:val="00511A70"/>
    <w:rsid w:val="0052218A"/>
    <w:rsid w:val="0052471A"/>
    <w:rsid w:val="005375D3"/>
    <w:rsid w:val="00543F55"/>
    <w:rsid w:val="00544224"/>
    <w:rsid w:val="00544411"/>
    <w:rsid w:val="0054594D"/>
    <w:rsid w:val="00545BE0"/>
    <w:rsid w:val="00555A63"/>
    <w:rsid w:val="00582501"/>
    <w:rsid w:val="00591666"/>
    <w:rsid w:val="005A398D"/>
    <w:rsid w:val="005C515A"/>
    <w:rsid w:val="005D179E"/>
    <w:rsid w:val="005D6623"/>
    <w:rsid w:val="005E6B36"/>
    <w:rsid w:val="005F1805"/>
    <w:rsid w:val="00656CBC"/>
    <w:rsid w:val="006657C6"/>
    <w:rsid w:val="0066767F"/>
    <w:rsid w:val="00672E41"/>
    <w:rsid w:val="00690784"/>
    <w:rsid w:val="006B1D37"/>
    <w:rsid w:val="006B6EE3"/>
    <w:rsid w:val="006D510D"/>
    <w:rsid w:val="00742FC4"/>
    <w:rsid w:val="007B44BE"/>
    <w:rsid w:val="007E0772"/>
    <w:rsid w:val="00811330"/>
    <w:rsid w:val="00817802"/>
    <w:rsid w:val="0082669F"/>
    <w:rsid w:val="00852FCD"/>
    <w:rsid w:val="008671B3"/>
    <w:rsid w:val="00877682"/>
    <w:rsid w:val="00882107"/>
    <w:rsid w:val="00886535"/>
    <w:rsid w:val="008A34A9"/>
    <w:rsid w:val="008E7A5B"/>
    <w:rsid w:val="008F423E"/>
    <w:rsid w:val="00907337"/>
    <w:rsid w:val="0091248E"/>
    <w:rsid w:val="0091679C"/>
    <w:rsid w:val="00927420"/>
    <w:rsid w:val="0093474D"/>
    <w:rsid w:val="0095565A"/>
    <w:rsid w:val="00991C48"/>
    <w:rsid w:val="009A243C"/>
    <w:rsid w:val="009C1599"/>
    <w:rsid w:val="009E3C52"/>
    <w:rsid w:val="009F0AA0"/>
    <w:rsid w:val="00A32D12"/>
    <w:rsid w:val="00A32E49"/>
    <w:rsid w:val="00A4058F"/>
    <w:rsid w:val="00A6192F"/>
    <w:rsid w:val="00A65548"/>
    <w:rsid w:val="00AA26E3"/>
    <w:rsid w:val="00AC0090"/>
    <w:rsid w:val="00AE4453"/>
    <w:rsid w:val="00B13C3B"/>
    <w:rsid w:val="00B4101C"/>
    <w:rsid w:val="00B47C90"/>
    <w:rsid w:val="00B609BF"/>
    <w:rsid w:val="00B84EFA"/>
    <w:rsid w:val="00B9214B"/>
    <w:rsid w:val="00B96FA1"/>
    <w:rsid w:val="00BA10CE"/>
    <w:rsid w:val="00BC0BB4"/>
    <w:rsid w:val="00BC3750"/>
    <w:rsid w:val="00BD4EB3"/>
    <w:rsid w:val="00BF38D4"/>
    <w:rsid w:val="00C17AC6"/>
    <w:rsid w:val="00C43E1F"/>
    <w:rsid w:val="00C571A9"/>
    <w:rsid w:val="00C65F0F"/>
    <w:rsid w:val="00C76DC8"/>
    <w:rsid w:val="00CE117C"/>
    <w:rsid w:val="00CE4BD1"/>
    <w:rsid w:val="00CE7AC8"/>
    <w:rsid w:val="00CF18B9"/>
    <w:rsid w:val="00CF6768"/>
    <w:rsid w:val="00D27CBF"/>
    <w:rsid w:val="00D35718"/>
    <w:rsid w:val="00D42616"/>
    <w:rsid w:val="00D82692"/>
    <w:rsid w:val="00DA100F"/>
    <w:rsid w:val="00DB080F"/>
    <w:rsid w:val="00DB08F7"/>
    <w:rsid w:val="00DD72F8"/>
    <w:rsid w:val="00DF68D2"/>
    <w:rsid w:val="00E04699"/>
    <w:rsid w:val="00E26844"/>
    <w:rsid w:val="00E55F7F"/>
    <w:rsid w:val="00E627F0"/>
    <w:rsid w:val="00E8383F"/>
    <w:rsid w:val="00E86CFD"/>
    <w:rsid w:val="00EA63BA"/>
    <w:rsid w:val="00EB1774"/>
    <w:rsid w:val="00EB51FD"/>
    <w:rsid w:val="00EC4795"/>
    <w:rsid w:val="00EC6C71"/>
    <w:rsid w:val="00EC6FEA"/>
    <w:rsid w:val="00F043C4"/>
    <w:rsid w:val="00F06E4A"/>
    <w:rsid w:val="00F31D4C"/>
    <w:rsid w:val="00F43459"/>
    <w:rsid w:val="00F620AB"/>
    <w:rsid w:val="00F72438"/>
    <w:rsid w:val="00F9191F"/>
    <w:rsid w:val="00FB5F32"/>
    <w:rsid w:val="00FC68F6"/>
    <w:rsid w:val="00FE2BF2"/>
    <w:rsid w:val="00FE53E8"/>
    <w:rsid w:val="01090D1F"/>
    <w:rsid w:val="02ED02F7"/>
    <w:rsid w:val="03F85F1E"/>
    <w:rsid w:val="05345B42"/>
    <w:rsid w:val="060C1F89"/>
    <w:rsid w:val="07C320B5"/>
    <w:rsid w:val="0F932C4C"/>
    <w:rsid w:val="11C372B0"/>
    <w:rsid w:val="128921A9"/>
    <w:rsid w:val="140460D5"/>
    <w:rsid w:val="15342ABB"/>
    <w:rsid w:val="17346391"/>
    <w:rsid w:val="1A817B19"/>
    <w:rsid w:val="1B230756"/>
    <w:rsid w:val="1C276B8E"/>
    <w:rsid w:val="1D5E7E4A"/>
    <w:rsid w:val="24366317"/>
    <w:rsid w:val="251C02B1"/>
    <w:rsid w:val="25705AC6"/>
    <w:rsid w:val="2575680C"/>
    <w:rsid w:val="25823F00"/>
    <w:rsid w:val="28166E04"/>
    <w:rsid w:val="2D0001FB"/>
    <w:rsid w:val="2DC83338"/>
    <w:rsid w:val="329A432B"/>
    <w:rsid w:val="33D403BD"/>
    <w:rsid w:val="36E256D4"/>
    <w:rsid w:val="38B25C88"/>
    <w:rsid w:val="3948487C"/>
    <w:rsid w:val="39714F38"/>
    <w:rsid w:val="3A862E09"/>
    <w:rsid w:val="3AEA6D72"/>
    <w:rsid w:val="3B93043F"/>
    <w:rsid w:val="3BF867FC"/>
    <w:rsid w:val="3D005E0D"/>
    <w:rsid w:val="3D0F2EDD"/>
    <w:rsid w:val="3F877AC4"/>
    <w:rsid w:val="406242E0"/>
    <w:rsid w:val="408D15BB"/>
    <w:rsid w:val="409E3176"/>
    <w:rsid w:val="41BA3870"/>
    <w:rsid w:val="47D24F3D"/>
    <w:rsid w:val="48D272C6"/>
    <w:rsid w:val="4B334B5E"/>
    <w:rsid w:val="4B4C122C"/>
    <w:rsid w:val="50B5316B"/>
    <w:rsid w:val="51B325F1"/>
    <w:rsid w:val="52F0650B"/>
    <w:rsid w:val="53F64E6F"/>
    <w:rsid w:val="543703A8"/>
    <w:rsid w:val="547438E6"/>
    <w:rsid w:val="55965CEC"/>
    <w:rsid w:val="594E35E6"/>
    <w:rsid w:val="59723871"/>
    <w:rsid w:val="5A1E5F54"/>
    <w:rsid w:val="5B4022AE"/>
    <w:rsid w:val="5F12692C"/>
    <w:rsid w:val="5F897F35"/>
    <w:rsid w:val="60EF195B"/>
    <w:rsid w:val="63D96052"/>
    <w:rsid w:val="6C586CE2"/>
    <w:rsid w:val="6CD10670"/>
    <w:rsid w:val="6CDC293F"/>
    <w:rsid w:val="6EDF475F"/>
    <w:rsid w:val="6F9121F5"/>
    <w:rsid w:val="6FEB4DB6"/>
    <w:rsid w:val="73886D97"/>
    <w:rsid w:val="74153E34"/>
    <w:rsid w:val="75A526C4"/>
    <w:rsid w:val="75AC5CEA"/>
    <w:rsid w:val="76F07A2C"/>
    <w:rsid w:val="776308DF"/>
    <w:rsid w:val="7A9E380B"/>
    <w:rsid w:val="7CA2134F"/>
    <w:rsid w:val="7D9A1D6D"/>
    <w:rsid w:val="7F6C1401"/>
    <w:rsid w:val="7FBA6B1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styleId="7">
    <w:name w:val="Hyperlink"/>
    <w:basedOn w:val="5"/>
    <w:qFormat/>
    <w:uiPriority w:val="99"/>
    <w:rPr>
      <w:color w:val="0000FF"/>
      <w:u w:val="single"/>
    </w:rPr>
  </w:style>
  <w:style w:type="character" w:customStyle="1" w:styleId="9">
    <w:name w:val="Date Char"/>
    <w:basedOn w:val="5"/>
    <w:link w:val="2"/>
    <w:semiHidden/>
    <w:qFormat/>
    <w:locked/>
    <w:uiPriority w:val="99"/>
    <w:rPr>
      <w:sz w:val="21"/>
      <w:szCs w:val="21"/>
    </w:rPr>
  </w:style>
  <w:style w:type="character" w:customStyle="1" w:styleId="10">
    <w:name w:val="Foot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Header Char"/>
    <w:basedOn w:val="5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71</Words>
  <Characters>408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2022-05-06T08:40:00Z</dcterms:created>
  <dc:creator>User</dc:creator>
  <cp:lastModifiedBy>user</cp:lastModifiedBy>
  <cp:lastPrinted>2017-04-26T09:19:00Z</cp:lastPrinted>
  <dcterms:modified xsi:type="dcterms:W3CDTF">2024-05-10T02:13:56Z</dcterms:modified>
  <dc:title>云工信人事〔2013〕265号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